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73"/>
        <w:gridCol w:w="2340"/>
        <w:gridCol w:w="1440"/>
      </w:tblGrid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OPIEKUN MEDYCZNY – KWALIFIKACYJNY KURS ZAWODOWY</w:t>
            </w:r>
          </w:p>
          <w:p w:rsidR="00CD6084" w:rsidRPr="00BF7AA9" w:rsidRDefault="00CD6084" w:rsidP="00A51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3350" w:type="dxa"/>
            <w:gridSpan w:val="2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Grupa  1</w:t>
            </w:r>
          </w:p>
        </w:tc>
        <w:tc>
          <w:tcPr>
            <w:tcW w:w="2340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Grupa  2</w:t>
            </w:r>
          </w:p>
        </w:tc>
        <w:tc>
          <w:tcPr>
            <w:tcW w:w="1440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SALA</w:t>
            </w:r>
          </w:p>
        </w:tc>
      </w:tr>
      <w:tr w:rsidR="00CD6084" w:rsidRPr="00520E05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17.02.2020.</w:t>
            </w:r>
          </w:p>
        </w:tc>
        <w:tc>
          <w:tcPr>
            <w:tcW w:w="7130" w:type="dxa"/>
            <w:gridSpan w:val="4"/>
          </w:tcPr>
          <w:p w:rsidR="00CD6084" w:rsidRPr="00E525A7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psychologii i socjologii      MR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psychologii i socjologii      MR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działalność gospodarcza             AB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działalność gospodarcza             AB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E525A7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19.02.2020.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26.02.2020.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11.03.2020.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04.03.2020.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</w:tcPr>
          <w:p w:rsidR="00CD6084" w:rsidRPr="00E525A7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2. język migowy   SK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język migowy   SK</w:t>
            </w:r>
          </w:p>
        </w:tc>
        <w:tc>
          <w:tcPr>
            <w:tcW w:w="3780" w:type="dxa"/>
            <w:gridSpan w:val="2"/>
          </w:tcPr>
          <w:p w:rsidR="00CD6084" w:rsidRPr="00E525A7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E525A7">
              <w:rPr>
                <w:rFonts w:ascii="Times New Roman" w:hAnsi="Times New Roman" w:cs="Times New Roman"/>
                <w:b/>
                <w:bCs/>
              </w:rPr>
              <w:t>210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A1535B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535B">
              <w:rPr>
                <w:rFonts w:ascii="Times New Roman" w:hAnsi="Times New Roman" w:cs="Times New Roman"/>
                <w:b/>
                <w:bCs/>
              </w:rPr>
              <w:t>(z wyjątkiem 19.02.2020.)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781E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15.04.2020.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22.04.2020.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29.04.2020.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06.05.2020.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2"/>
          </w:tcPr>
          <w:p w:rsidR="00CD6084" w:rsidRPr="00934CD2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komputerowe.wsp.dz. BM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105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3. komputerowe.wsp.dz. BM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4. komputerowe.wsp.dz. BM  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5. komputerowe.wsp.dz. BM   </w:t>
            </w:r>
          </w:p>
        </w:tc>
        <w:tc>
          <w:tcPr>
            <w:tcW w:w="3780" w:type="dxa"/>
            <w:gridSpan w:val="2"/>
          </w:tcPr>
          <w:p w:rsidR="00CD6084" w:rsidRPr="00520E05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18.03.2020.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język migowy   SK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język migowy   SK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210</w:t>
            </w:r>
          </w:p>
          <w:p w:rsidR="00CD6084" w:rsidRPr="00BF7AA9" w:rsidRDefault="00CD608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BF7AA9" w:rsidRDefault="00CD608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BF7AA9" w:rsidRDefault="00CD6084" w:rsidP="00781E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</w:p>
          <w:p w:rsidR="00CD6084" w:rsidRPr="00A1535B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1535B">
              <w:rPr>
                <w:rFonts w:ascii="Times New Roman" w:hAnsi="Times New Roman" w:cs="Times New Roman"/>
                <w:b/>
                <w:bCs/>
              </w:rPr>
              <w:t>(tylko 18.03.2020.)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25.03.2020.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20.05.2020.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27.05.2020.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anatomii, fizjologii i patologii  LB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20E05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2.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306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język migowy   SK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24.06.2020.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05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ŚRODA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01.07.2020.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5. zabiegi higieniczne   BS 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24.02.2020.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02.03.2020.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23.03.2020.</w:t>
            </w:r>
          </w:p>
          <w:p w:rsidR="00CD6084" w:rsidRPr="00BF7AA9" w:rsidRDefault="00CD6084" w:rsidP="00BF7A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18.05.2020.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209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zarys anatomii, fizjologii i patologii  LB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27.04.2020.</w:t>
            </w: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0. komputerowe.wsp.dz. BM   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Komputerowe.wsp.dz.    KW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105/210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zarys anatomii, fizjologii i patologii  LB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07.04.2020.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05.05.2020.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12.05.2020.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09.06.2020.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16.06.2020.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30.06.2020.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 1.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zabiegi higieniczne   BS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21.04.2020.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19.05.2020.</w:t>
            </w: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 1.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zabiegi higieniczne   BS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działania opiekuńcze  RK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24.03.2020.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23.06.2020.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17.03.2020.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31.03.2020.</w:t>
            </w: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07/301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  <w:vMerge w:val="restart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28.04.2020.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02.06.2020.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działalność gospodarcza   AB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 xml:space="preserve"> 05</w:t>
            </w:r>
          </w:p>
        </w:tc>
      </w:tr>
      <w:tr w:rsidR="00CD6084" w:rsidRPr="00BF7AA9">
        <w:tc>
          <w:tcPr>
            <w:tcW w:w="2518" w:type="dxa"/>
            <w:vMerge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WTOREK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03.03.2020.</w:t>
            </w:r>
          </w:p>
        </w:tc>
        <w:tc>
          <w:tcPr>
            <w:tcW w:w="2977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działania opiekuńcze  RK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działania opiekuńcze  RK</w:t>
            </w:r>
          </w:p>
        </w:tc>
        <w:tc>
          <w:tcPr>
            <w:tcW w:w="4153" w:type="dxa"/>
            <w:gridSpan w:val="3"/>
          </w:tcPr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PIĄTEK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05.06.2020.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19.06.2020.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26.06.2020.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1.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2.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3.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4.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 xml:space="preserve">5.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3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07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zabiegi higieniczne   BS</w:t>
            </w:r>
          </w:p>
        </w:tc>
      </w:tr>
      <w:tr w:rsidR="00CD6084" w:rsidRPr="00BF7AA9">
        <w:tc>
          <w:tcPr>
            <w:tcW w:w="2518" w:type="dxa"/>
          </w:tcPr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CZWARTEK</w:t>
            </w:r>
          </w:p>
          <w:p w:rsidR="00CD6084" w:rsidRPr="00AD6E47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E47">
              <w:rPr>
                <w:rFonts w:ascii="Times New Roman" w:hAnsi="Times New Roman" w:cs="Times New Roman"/>
              </w:rPr>
              <w:t>12.03.2020.</w:t>
            </w:r>
          </w:p>
          <w:p w:rsidR="00CD6084" w:rsidRPr="00AD6E47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E47">
              <w:rPr>
                <w:rFonts w:ascii="Times New Roman" w:hAnsi="Times New Roman" w:cs="Times New Roman"/>
              </w:rPr>
              <w:t>23.04.2020.</w:t>
            </w:r>
          </w:p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E47">
              <w:rPr>
                <w:rFonts w:ascii="Times New Roman" w:hAnsi="Times New Roman" w:cs="Times New Roman"/>
              </w:rPr>
              <w:t>14.05.2020.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0" w:type="dxa"/>
            <w:gridSpan w:val="4"/>
          </w:tcPr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Język angielski       </w:t>
            </w:r>
          </w:p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2.Język angielski        </w:t>
            </w:r>
            <w:r w:rsidRPr="00A1535B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3.Język angielski</w:t>
            </w:r>
          </w:p>
          <w:p w:rsidR="00CD6084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4.Jezyk angielski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5.Język angielski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25.05.2020.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zdrowie publiczne  RD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zdrowie publiczne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01.06.2020.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zarys anatomii, fizjologii i patologii  LB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11.05.2020.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zarys psychologii i socjologii      MR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zarys psychologii i socjologii      MR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zarys psychologii i socjologii      MR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działalność gospodarcza             AB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działalność gospodarcza             AB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działalność gospodarcza             AB</w:t>
            </w: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PONIEDZIAŁEK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29.06.2020.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4"/>
          </w:tcPr>
          <w:p w:rsidR="00CD6084" w:rsidRPr="00BF7AA9" w:rsidRDefault="00CD608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9648" w:type="dxa"/>
            <w:gridSpan w:val="5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084" w:rsidRPr="00BF7AA9">
        <w:tc>
          <w:tcPr>
            <w:tcW w:w="2518" w:type="dxa"/>
          </w:tcPr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F7AA9">
              <w:rPr>
                <w:rFonts w:ascii="Times New Roman" w:hAnsi="Times New Roman" w:cs="Times New Roman"/>
                <w:b/>
                <w:bCs/>
              </w:rPr>
              <w:t>TERMINY DODATKOWE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06.07.2020.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08.07.2020.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10.07.2020.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13.07.2020.</w:t>
            </w:r>
          </w:p>
        </w:tc>
        <w:tc>
          <w:tcPr>
            <w:tcW w:w="7130" w:type="dxa"/>
            <w:gridSpan w:val="4"/>
          </w:tcPr>
          <w:p w:rsidR="00CD6084" w:rsidRPr="00BF7AA9" w:rsidRDefault="00CD6084" w:rsidP="00934C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0. opieka nad osobą chorą i niesamodzielną   RD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34CD2">
              <w:rPr>
                <w:rFonts w:ascii="Times New Roman" w:hAnsi="Times New Roman" w:cs="Times New Roman"/>
                <w:b/>
                <w:bCs/>
              </w:rPr>
              <w:t>301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1.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2.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3. opieka nad osobą chorą i niesamodzielną 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4. zdrowie publiczne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AA9">
              <w:rPr>
                <w:rFonts w:ascii="Times New Roman" w:hAnsi="Times New Roman" w:cs="Times New Roman"/>
              </w:rPr>
              <w:t>5. zdrowie publiczne  RD</w:t>
            </w:r>
          </w:p>
          <w:p w:rsidR="00CD6084" w:rsidRPr="00BF7AA9" w:rsidRDefault="00CD6084" w:rsidP="00A518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6084" w:rsidRPr="00BF7AA9" w:rsidRDefault="00CD6084">
      <w:pPr>
        <w:rPr>
          <w:rFonts w:ascii="Times New Roman" w:hAnsi="Times New Roman" w:cs="Times New Roman"/>
        </w:rPr>
      </w:pPr>
    </w:p>
    <w:p w:rsidR="00CD6084" w:rsidRPr="00BF7AA9" w:rsidRDefault="00CD6084">
      <w:pPr>
        <w:rPr>
          <w:rFonts w:ascii="Times New Roman" w:hAnsi="Times New Roman" w:cs="Times New Roman"/>
        </w:rPr>
      </w:pPr>
    </w:p>
    <w:p w:rsidR="00CD6084" w:rsidRPr="00BF7AA9" w:rsidRDefault="00CD608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D6084" w:rsidRPr="00BF7AA9" w:rsidSect="0011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0B6"/>
    <w:multiLevelType w:val="hybridMultilevel"/>
    <w:tmpl w:val="2AC666A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569"/>
    <w:multiLevelType w:val="hybridMultilevel"/>
    <w:tmpl w:val="6E0AE66C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31148"/>
    <w:multiLevelType w:val="hybridMultilevel"/>
    <w:tmpl w:val="76D4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93D8F"/>
    <w:multiLevelType w:val="hybridMultilevel"/>
    <w:tmpl w:val="FB047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5AE7"/>
    <w:multiLevelType w:val="hybridMultilevel"/>
    <w:tmpl w:val="992E0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076"/>
    <w:rsid w:val="00056A91"/>
    <w:rsid w:val="000D0DE5"/>
    <w:rsid w:val="00111611"/>
    <w:rsid w:val="00252E63"/>
    <w:rsid w:val="00260058"/>
    <w:rsid w:val="00282483"/>
    <w:rsid w:val="00293B39"/>
    <w:rsid w:val="00347D5E"/>
    <w:rsid w:val="003C16E1"/>
    <w:rsid w:val="00520E05"/>
    <w:rsid w:val="0054199A"/>
    <w:rsid w:val="005B4EC8"/>
    <w:rsid w:val="005E241B"/>
    <w:rsid w:val="005E6076"/>
    <w:rsid w:val="005E79C6"/>
    <w:rsid w:val="005F700B"/>
    <w:rsid w:val="00623BB1"/>
    <w:rsid w:val="007004D0"/>
    <w:rsid w:val="007041A9"/>
    <w:rsid w:val="00753683"/>
    <w:rsid w:val="00781E83"/>
    <w:rsid w:val="007C45A4"/>
    <w:rsid w:val="00845BB2"/>
    <w:rsid w:val="00893097"/>
    <w:rsid w:val="008C7F9B"/>
    <w:rsid w:val="008F5379"/>
    <w:rsid w:val="009238E1"/>
    <w:rsid w:val="00934CD2"/>
    <w:rsid w:val="00A1535B"/>
    <w:rsid w:val="00A51898"/>
    <w:rsid w:val="00A63471"/>
    <w:rsid w:val="00AB696C"/>
    <w:rsid w:val="00AD6E47"/>
    <w:rsid w:val="00BF0B7E"/>
    <w:rsid w:val="00BF7AA9"/>
    <w:rsid w:val="00C621CE"/>
    <w:rsid w:val="00CD6084"/>
    <w:rsid w:val="00D24193"/>
    <w:rsid w:val="00D30BD9"/>
    <w:rsid w:val="00DC670B"/>
    <w:rsid w:val="00E525A7"/>
    <w:rsid w:val="00EB1191"/>
    <w:rsid w:val="00EF7E14"/>
    <w:rsid w:val="00F059A4"/>
    <w:rsid w:val="00F10148"/>
    <w:rsid w:val="00F33645"/>
    <w:rsid w:val="00F364B9"/>
    <w:rsid w:val="00F9382F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00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3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3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1039</Words>
  <Characters>6235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OPIEKUN MEDYCZNY – KWALIFIKACYJNY KURS ZAWODOWY</dc:title>
  <dc:subject/>
  <dc:creator>Admin</dc:creator>
  <cp:keywords/>
  <dc:description/>
  <cp:lastModifiedBy>ZSKU</cp:lastModifiedBy>
  <cp:revision>5</cp:revision>
  <cp:lastPrinted>2020-02-18T13:23:00Z</cp:lastPrinted>
  <dcterms:created xsi:type="dcterms:W3CDTF">2020-02-18T13:23:00Z</dcterms:created>
  <dcterms:modified xsi:type="dcterms:W3CDTF">2020-02-19T17:39:00Z</dcterms:modified>
</cp:coreProperties>
</file>