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977"/>
        <w:gridCol w:w="373"/>
        <w:gridCol w:w="2340"/>
        <w:gridCol w:w="1440"/>
      </w:tblGrid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OPIEKUN MEDYCZNY – KWALIFIKACYJNY KURS ZAWODOWY</w:t>
            </w:r>
          </w:p>
          <w:p w:rsidR="00F059A4" w:rsidRPr="00BF7AA9" w:rsidRDefault="00F059A4" w:rsidP="00A5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3350" w:type="dxa"/>
            <w:gridSpan w:val="2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Grupa  1</w:t>
            </w:r>
          </w:p>
        </w:tc>
        <w:tc>
          <w:tcPr>
            <w:tcW w:w="2340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Grupa  2</w:t>
            </w:r>
          </w:p>
        </w:tc>
        <w:tc>
          <w:tcPr>
            <w:tcW w:w="1440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</w:t>
            </w:r>
          </w:p>
        </w:tc>
      </w:tr>
      <w:tr w:rsidR="00F059A4" w:rsidRPr="00520E05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17.02.2020.</w:t>
            </w:r>
          </w:p>
        </w:tc>
        <w:tc>
          <w:tcPr>
            <w:tcW w:w="7130" w:type="dxa"/>
            <w:gridSpan w:val="4"/>
          </w:tcPr>
          <w:p w:rsidR="00F059A4" w:rsidRPr="00E525A7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</w:rPr>
              <w:t>1. zarys psychologii i socjologii      MR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E525A7">
              <w:rPr>
                <w:rFonts w:ascii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psychologii i socjologii      MR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zarys psychologii i socjologii      MR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działalność gospodarcza             AB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działalność gospodarcza             AB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E525A7" w:rsidTr="00934CD2">
        <w:tc>
          <w:tcPr>
            <w:tcW w:w="2518" w:type="dxa"/>
            <w:vMerge w:val="restart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19.02.2020.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26.02.2020.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11.03.2020.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04.03.2020.</w:t>
            </w: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zarys psychologii i socjologii      MR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E525A7">
              <w:rPr>
                <w:rFonts w:ascii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psychologii i socjologii      MR</w:t>
            </w:r>
          </w:p>
        </w:tc>
      </w:tr>
      <w:tr w:rsidR="00F059A4" w:rsidRPr="00BF7AA9" w:rsidTr="00934CD2">
        <w:tc>
          <w:tcPr>
            <w:tcW w:w="2518" w:type="dxa"/>
            <w:vMerge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2"/>
          </w:tcPr>
          <w:p w:rsidR="00F059A4" w:rsidRPr="00E525A7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</w:rPr>
              <w:t>2. język migowy   SK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E525A7">
              <w:rPr>
                <w:rFonts w:ascii="Times New Roman" w:hAnsi="Times New Roman" w:cs="Times New Roman"/>
                <w:b/>
                <w:bCs/>
              </w:rPr>
              <w:t>306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język migowy   SK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język migowy   SK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język migowy   SK</w:t>
            </w:r>
          </w:p>
        </w:tc>
        <w:tc>
          <w:tcPr>
            <w:tcW w:w="3780" w:type="dxa"/>
            <w:gridSpan w:val="2"/>
          </w:tcPr>
          <w:p w:rsidR="00F059A4" w:rsidRPr="00E525A7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E525A7">
              <w:rPr>
                <w:rFonts w:ascii="Times New Roman" w:hAnsi="Times New Roman" w:cs="Times New Roman"/>
                <w:b/>
                <w:bCs/>
              </w:rPr>
              <w:t>210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(z wyjątkiem 19.02.2020.)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781E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  <w:vMerge w:val="restart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15.04.2020.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22.04.2020.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29.04.2020.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06.05.2020.</w:t>
            </w: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zarys psychologii i socjologii      MR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520E05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psychologii i socjologii      MR</w:t>
            </w:r>
          </w:p>
        </w:tc>
      </w:tr>
      <w:tr w:rsidR="00F059A4" w:rsidRPr="00BF7AA9" w:rsidTr="00934CD2">
        <w:tc>
          <w:tcPr>
            <w:tcW w:w="2518" w:type="dxa"/>
            <w:vMerge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2"/>
          </w:tcPr>
          <w:p w:rsidR="00F059A4" w:rsidRPr="00934CD2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2. komputerowe.wsp.dz. BM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105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3. komputerowe.wsp.dz. BM 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4. komputerowe.wsp.dz. BM   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5. komputerowe.wsp.dz. BM   </w:t>
            </w:r>
          </w:p>
        </w:tc>
        <w:tc>
          <w:tcPr>
            <w:tcW w:w="3780" w:type="dxa"/>
            <w:gridSpan w:val="2"/>
          </w:tcPr>
          <w:p w:rsidR="00F059A4" w:rsidRPr="00520E05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306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  <w:vMerge w:val="restart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18.03.2020.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01.04.2020.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08.04.2020.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zarys psychologii i socjologii      MR</w:t>
            </w: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520E05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psychologii i socjologii      MR</w:t>
            </w:r>
          </w:p>
        </w:tc>
      </w:tr>
      <w:tr w:rsidR="00F059A4" w:rsidRPr="00BF7AA9" w:rsidTr="00934CD2">
        <w:tc>
          <w:tcPr>
            <w:tcW w:w="2518" w:type="dxa"/>
            <w:vMerge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język migowy   SK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306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język migowy   SK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język migowy   SK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język migowy   SK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781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 xml:space="preserve"> 210</w:t>
            </w:r>
          </w:p>
          <w:p w:rsidR="00F059A4" w:rsidRPr="00BF7AA9" w:rsidRDefault="00F059A4" w:rsidP="00781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F059A4" w:rsidRPr="00BF7AA9" w:rsidRDefault="00F059A4" w:rsidP="00781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F059A4" w:rsidRPr="00BF7AA9" w:rsidRDefault="00F059A4" w:rsidP="00781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(tylko 18.03.2020.)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  <w:vMerge w:val="restart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25.03.2020.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20.05.2020.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27.05.2020.</w:t>
            </w: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zarys anatomii, fizjologii i patologii  LB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520E05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anatomii, fizjologii i patologii  LB</w:t>
            </w:r>
          </w:p>
        </w:tc>
      </w:tr>
      <w:tr w:rsidR="00F059A4" w:rsidRPr="00BF7AA9" w:rsidTr="00934CD2">
        <w:tc>
          <w:tcPr>
            <w:tcW w:w="2518" w:type="dxa"/>
            <w:vMerge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2. 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306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  <w:vMerge w:val="restart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10.06.2020.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24.06.2020.</w:t>
            </w: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działalność gospodarcza   AB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 xml:space="preserve"> 05</w:t>
            </w:r>
          </w:p>
        </w:tc>
      </w:tr>
      <w:tr w:rsidR="00F059A4" w:rsidRPr="00BF7AA9" w:rsidTr="00934CD2">
        <w:tc>
          <w:tcPr>
            <w:tcW w:w="2518" w:type="dxa"/>
            <w:vMerge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działania opiekuńcze  RK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  <w:vMerge w:val="restart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17.06.2020.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01.07.2020.</w:t>
            </w: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działalność gospodarcza   AB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</w:tr>
      <w:tr w:rsidR="00F059A4" w:rsidRPr="00BF7AA9" w:rsidTr="00934CD2">
        <w:tc>
          <w:tcPr>
            <w:tcW w:w="2518" w:type="dxa"/>
            <w:vMerge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5. zabiegi higieniczne   BS 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24.02.2020.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02.03.2020.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23.03.2020.</w:t>
            </w:r>
          </w:p>
          <w:p w:rsidR="00F059A4" w:rsidRPr="00BF7AA9" w:rsidRDefault="00F059A4" w:rsidP="00BF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18.05.2020.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anatomii, fizjologii i patologii  LB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 xml:space="preserve"> 209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zarys anatomii, fizjologii i patologii  LB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  <w:vMerge w:val="restart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27.04.2020.</w:t>
            </w: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0. komputerowe.wsp.dz. BM   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105/210</w:t>
            </w:r>
          </w:p>
        </w:tc>
      </w:tr>
      <w:tr w:rsidR="00F059A4" w:rsidRPr="00BF7AA9" w:rsidTr="00934CD2">
        <w:tc>
          <w:tcPr>
            <w:tcW w:w="2518" w:type="dxa"/>
            <w:vMerge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zarys anatomii, fizjologii i patologii  LB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  <w:vMerge w:val="restart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07.04.2020.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05.05.2020.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12.05.2020.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09.06.2020.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16.06.2020.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30.06.2020.</w:t>
            </w: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działalność gospodarcza   AB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59A4" w:rsidRPr="00BF7AA9" w:rsidTr="00934CD2">
        <w:tc>
          <w:tcPr>
            <w:tcW w:w="2518" w:type="dxa"/>
            <w:vMerge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 1.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zabiegi higieniczne   BS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21.04.2020.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19.05.2020.</w:t>
            </w: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 1.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zabiegi higieniczne   BS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  <w:vMerge w:val="restart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10.03.2020.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24.03.2020.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23.06.2020.</w:t>
            </w: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działalność gospodarcza   AB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</w:tr>
      <w:tr w:rsidR="00F059A4" w:rsidRPr="00BF7AA9" w:rsidTr="00934CD2">
        <w:tc>
          <w:tcPr>
            <w:tcW w:w="2518" w:type="dxa"/>
            <w:vMerge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działania opiekuńcze  RK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17.03.2020.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31.03.2020.</w:t>
            </w: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działania opiekuńcze  RK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  <w:vMerge w:val="restart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28.04.2020.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02.06.2020.</w:t>
            </w: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działalność gospodarcza   AB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 xml:space="preserve"> 05</w:t>
            </w:r>
          </w:p>
        </w:tc>
      </w:tr>
      <w:tr w:rsidR="00F059A4" w:rsidRPr="00BF7AA9" w:rsidTr="00934CD2">
        <w:tc>
          <w:tcPr>
            <w:tcW w:w="2518" w:type="dxa"/>
            <w:vMerge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działania opiekuńcze  RK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angielski w    MJ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angielski w    MJ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angielski w    MJ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angielski w    MJ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angielski w    MJ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03.03.2020.</w:t>
            </w: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działania opiekuńcze  RK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działania opiekuńcze  RK</w:t>
            </w: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angielski w    MJ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angielski w    MJ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angielski w    MJ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angielski w    MJ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angielski w    MJ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PIĄTEK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05.06.2020.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19.06.2020.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26.06.2020.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Język angielski    MJ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Język angielski    MJ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Język angielski    MJ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Język angielski    MJ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Język angielski    MJ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3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25.05.2020.</w:t>
            </w: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zdrowie publiczne  RD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zdrowie publiczne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01.06.2020.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08.06.2020.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opieka nad osobą chorą i niesamodzielną 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opieka nad osobą chorą i niesamodzielną   RD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zarys anatomii, fizjologii i patologii  LB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11.05.2020.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F059A4" w:rsidRPr="00BF7AA9" w:rsidRDefault="00F059A4" w:rsidP="00934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zarys psychologii i socjologii      MR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psychologii i socjologii      MR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psychologii i socjologii      MR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działalność gospodarcza             AB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działalność gospodarcza             AB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działalność gospodarcza             AB</w:t>
            </w: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29.06.2020.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F059A4" w:rsidRPr="00BF7AA9" w:rsidRDefault="00F059A4" w:rsidP="00934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opieka nad osobą chorą i niesamodzielną   RD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opieka nad osobą chorą i niesamodzielną 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opieka nad osobą chorą i niesamodzielną 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opieka nad osobą chorą i niesamodzielną 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opieka nad osobą chorą i niesamodzielną 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9648" w:type="dxa"/>
            <w:gridSpan w:val="5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9A4" w:rsidRPr="00BF7AA9" w:rsidTr="00934CD2">
        <w:tc>
          <w:tcPr>
            <w:tcW w:w="2518" w:type="dxa"/>
          </w:tcPr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TERMINY DODATKOWE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06.07.2020.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08.07.2020.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10.07.2020.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13.07.2020.</w:t>
            </w:r>
          </w:p>
        </w:tc>
        <w:tc>
          <w:tcPr>
            <w:tcW w:w="7130" w:type="dxa"/>
            <w:gridSpan w:val="4"/>
          </w:tcPr>
          <w:p w:rsidR="00F059A4" w:rsidRPr="00BF7AA9" w:rsidRDefault="00F059A4" w:rsidP="00934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opieka nad osobą chorą i niesamodzielną   RD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opieka nad osobą chorą i niesamodzielną 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opieka nad osobą chorą i niesamodzielną 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opieka nad osobą chorą i niesamodzielną 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zdrowie publiczne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zdrowie publiczne  RD</w:t>
            </w:r>
          </w:p>
          <w:p w:rsidR="00F059A4" w:rsidRPr="00BF7AA9" w:rsidRDefault="00F059A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059A4" w:rsidRPr="00BF7AA9" w:rsidRDefault="00F059A4">
      <w:pPr>
        <w:rPr>
          <w:rFonts w:ascii="Times New Roman" w:hAnsi="Times New Roman" w:cs="Times New Roman"/>
        </w:rPr>
      </w:pPr>
    </w:p>
    <w:p w:rsidR="00F059A4" w:rsidRPr="00BF7AA9" w:rsidRDefault="00F059A4">
      <w:pPr>
        <w:rPr>
          <w:rFonts w:ascii="Times New Roman" w:hAnsi="Times New Roman" w:cs="Times New Roman"/>
        </w:rPr>
      </w:pPr>
    </w:p>
    <w:p w:rsidR="00F059A4" w:rsidRPr="00BF7AA9" w:rsidRDefault="00F059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059A4" w:rsidRPr="00BF7AA9" w:rsidSect="0011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0B6"/>
    <w:multiLevelType w:val="hybridMultilevel"/>
    <w:tmpl w:val="2AC666A8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569"/>
    <w:multiLevelType w:val="hybridMultilevel"/>
    <w:tmpl w:val="6E0AE66C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1148"/>
    <w:multiLevelType w:val="hybridMultilevel"/>
    <w:tmpl w:val="76D4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3D8F"/>
    <w:multiLevelType w:val="hybridMultilevel"/>
    <w:tmpl w:val="FB047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25AE7"/>
    <w:multiLevelType w:val="hybridMultilevel"/>
    <w:tmpl w:val="992E0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076"/>
    <w:rsid w:val="00056A91"/>
    <w:rsid w:val="000D0DE5"/>
    <w:rsid w:val="00111611"/>
    <w:rsid w:val="00252E63"/>
    <w:rsid w:val="00260058"/>
    <w:rsid w:val="00347D5E"/>
    <w:rsid w:val="003C16E1"/>
    <w:rsid w:val="00520E05"/>
    <w:rsid w:val="0054199A"/>
    <w:rsid w:val="005B4EC8"/>
    <w:rsid w:val="005E241B"/>
    <w:rsid w:val="005E6076"/>
    <w:rsid w:val="005E79C6"/>
    <w:rsid w:val="005F700B"/>
    <w:rsid w:val="00623BB1"/>
    <w:rsid w:val="007004D0"/>
    <w:rsid w:val="007041A9"/>
    <w:rsid w:val="00753683"/>
    <w:rsid w:val="00781E83"/>
    <w:rsid w:val="007C45A4"/>
    <w:rsid w:val="00845BB2"/>
    <w:rsid w:val="00893097"/>
    <w:rsid w:val="008C7F9B"/>
    <w:rsid w:val="008F5379"/>
    <w:rsid w:val="009238E1"/>
    <w:rsid w:val="00934CD2"/>
    <w:rsid w:val="00A51898"/>
    <w:rsid w:val="00A63471"/>
    <w:rsid w:val="00AB696C"/>
    <w:rsid w:val="00BF0B7E"/>
    <w:rsid w:val="00BF7AA9"/>
    <w:rsid w:val="00C621CE"/>
    <w:rsid w:val="00D24193"/>
    <w:rsid w:val="00D30BD9"/>
    <w:rsid w:val="00DC670B"/>
    <w:rsid w:val="00E525A7"/>
    <w:rsid w:val="00EB1191"/>
    <w:rsid w:val="00EF7E14"/>
    <w:rsid w:val="00F059A4"/>
    <w:rsid w:val="00F10148"/>
    <w:rsid w:val="00F33645"/>
    <w:rsid w:val="00F364B9"/>
    <w:rsid w:val="00F9382F"/>
    <w:rsid w:val="00FE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005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53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3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1069</Words>
  <Characters>6418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OPIEKUN MEDYCZNY – KWALIFIKACYJNY KURS ZAWODOWY</dc:title>
  <dc:subject/>
  <dc:creator>Admin</dc:creator>
  <cp:keywords/>
  <dc:description/>
  <cp:lastModifiedBy>ZSKU</cp:lastModifiedBy>
  <cp:revision>3</cp:revision>
  <cp:lastPrinted>2020-02-18T13:23:00Z</cp:lastPrinted>
  <dcterms:created xsi:type="dcterms:W3CDTF">2020-02-18T13:23:00Z</dcterms:created>
  <dcterms:modified xsi:type="dcterms:W3CDTF">2020-02-18T13:56:00Z</dcterms:modified>
</cp:coreProperties>
</file>